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2415" w14:textId="77777777" w:rsidR="0080540A" w:rsidRPr="0080540A" w:rsidRDefault="0080540A" w:rsidP="0080540A"/>
    <w:p w14:paraId="4A927D1B" w14:textId="380E86BD" w:rsidR="0080540A" w:rsidRDefault="0080540A" w:rsidP="0080540A">
      <w:pPr>
        <w:rPr>
          <w:rFonts w:ascii="Aptos" w:eastAsia="Aptos" w:hAnsi="Aptos" w:cs="Aptos"/>
          <w:b/>
          <w:bCs/>
          <w:sz w:val="28"/>
          <w:szCs w:val="28"/>
        </w:rPr>
      </w:pPr>
      <w:r w:rsidRPr="75F6A2C7">
        <w:rPr>
          <w:rFonts w:ascii="Aptos" w:eastAsia="Aptos" w:hAnsi="Aptos" w:cs="Aptos"/>
          <w:b/>
          <w:bCs/>
          <w:sz w:val="28"/>
          <w:szCs w:val="28"/>
        </w:rPr>
        <w:t xml:space="preserve">Initial </w:t>
      </w:r>
      <w:r>
        <w:rPr>
          <w:rFonts w:ascii="Aptos" w:eastAsia="Aptos" w:hAnsi="Aptos" w:cs="Aptos"/>
          <w:b/>
          <w:bCs/>
          <w:sz w:val="28"/>
          <w:szCs w:val="28"/>
        </w:rPr>
        <w:t>Educational Supervisor Meeting</w:t>
      </w:r>
    </w:p>
    <w:p w14:paraId="693666A4" w14:textId="77777777" w:rsidR="009A5847" w:rsidRDefault="009A5847" w:rsidP="0080540A">
      <w:pPr>
        <w:rPr>
          <w:rFonts w:ascii="Aptos" w:eastAsia="Aptos" w:hAnsi="Aptos" w:cs="Aptos"/>
          <w:b/>
          <w:bCs/>
        </w:rPr>
      </w:pPr>
    </w:p>
    <w:tbl>
      <w:tblPr>
        <w:tblStyle w:val="TableGrid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44"/>
        <w:gridCol w:w="2835"/>
        <w:gridCol w:w="4252"/>
      </w:tblGrid>
      <w:tr w:rsidR="009A5847" w14:paraId="341A5C66" w14:textId="77777777" w:rsidTr="00B67085">
        <w:trPr>
          <w:trHeight w:val="300"/>
        </w:trPr>
        <w:tc>
          <w:tcPr>
            <w:tcW w:w="2544" w:type="dxa"/>
            <w:vMerge w:val="restart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770A479B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Resident’s</w:t>
            </w:r>
            <w:r w:rsidRPr="75F6A2C7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details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606A00F0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Name</w:t>
            </w:r>
          </w:p>
        </w:tc>
        <w:tc>
          <w:tcPr>
            <w:tcW w:w="4252" w:type="dxa"/>
            <w:tcMar>
              <w:left w:w="105" w:type="dxa"/>
              <w:right w:w="105" w:type="dxa"/>
            </w:tcMar>
            <w:vAlign w:val="center"/>
          </w:tcPr>
          <w:p w14:paraId="5DB2EC26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543717" w14:paraId="34D1E80B" w14:textId="77777777" w:rsidTr="00B67085">
        <w:trPr>
          <w:trHeight w:val="300"/>
        </w:trPr>
        <w:tc>
          <w:tcPr>
            <w:tcW w:w="2544" w:type="dxa"/>
            <w:vMerge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12527C7E" w14:textId="77777777" w:rsidR="00543717" w:rsidRDefault="00543717" w:rsidP="00D86848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017EB9FB" w14:textId="5369C5A7" w:rsidR="00543717" w:rsidRDefault="0054371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GMC</w:t>
            </w:r>
          </w:p>
        </w:tc>
        <w:tc>
          <w:tcPr>
            <w:tcW w:w="4252" w:type="dxa"/>
            <w:tcMar>
              <w:left w:w="105" w:type="dxa"/>
              <w:right w:w="105" w:type="dxa"/>
            </w:tcMar>
            <w:vAlign w:val="center"/>
          </w:tcPr>
          <w:p w14:paraId="75B17B3E" w14:textId="77777777" w:rsidR="00543717" w:rsidRDefault="0054371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27C5389E" w14:textId="77777777" w:rsidTr="00B67085">
        <w:trPr>
          <w:trHeight w:val="300"/>
        </w:trPr>
        <w:tc>
          <w:tcPr>
            <w:tcW w:w="2544" w:type="dxa"/>
            <w:vMerge/>
            <w:shd w:val="clear" w:color="auto" w:fill="FDE9D9" w:themeFill="accent6" w:themeFillTint="33"/>
            <w:vAlign w:val="center"/>
          </w:tcPr>
          <w:p w14:paraId="725792CA" w14:textId="77777777" w:rsidR="009A5847" w:rsidRDefault="009A5847" w:rsidP="00D86848"/>
        </w:tc>
        <w:tc>
          <w:tcPr>
            <w:tcW w:w="2835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24A73224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75F6A2C7">
              <w:rPr>
                <w:rFonts w:ascii="Aptos" w:eastAsia="Aptos" w:hAnsi="Aptos" w:cs="Aptos"/>
                <w:sz w:val="22"/>
                <w:szCs w:val="22"/>
              </w:rPr>
              <w:t>Training Grade and Stage</w:t>
            </w:r>
          </w:p>
        </w:tc>
        <w:tc>
          <w:tcPr>
            <w:tcW w:w="4252" w:type="dxa"/>
            <w:tcMar>
              <w:left w:w="105" w:type="dxa"/>
              <w:right w:w="105" w:type="dxa"/>
            </w:tcMar>
            <w:vAlign w:val="center"/>
          </w:tcPr>
          <w:p w14:paraId="3D3B51FD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1EE6B145" w14:textId="77777777" w:rsidTr="00B67085">
        <w:trPr>
          <w:trHeight w:val="300"/>
        </w:trPr>
        <w:tc>
          <w:tcPr>
            <w:tcW w:w="2544" w:type="dxa"/>
            <w:vMerge/>
            <w:shd w:val="clear" w:color="auto" w:fill="FDE9D9" w:themeFill="accent6" w:themeFillTint="33"/>
            <w:vAlign w:val="center"/>
          </w:tcPr>
          <w:p w14:paraId="5419D9D7" w14:textId="77777777" w:rsidR="009A5847" w:rsidRDefault="009A5847" w:rsidP="00D86848"/>
        </w:tc>
        <w:tc>
          <w:tcPr>
            <w:tcW w:w="2835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7EC70224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Dates </w:t>
            </w:r>
            <w:r w:rsidRPr="75F6A2C7">
              <w:rPr>
                <w:rFonts w:ascii="Aptos" w:eastAsia="Aptos" w:hAnsi="Aptos" w:cs="Aptos"/>
                <w:sz w:val="22"/>
                <w:szCs w:val="22"/>
              </w:rPr>
              <w:t xml:space="preserve">of 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this </w:t>
            </w:r>
            <w:r w:rsidRPr="75F6A2C7">
              <w:rPr>
                <w:rFonts w:ascii="Aptos" w:eastAsia="Aptos" w:hAnsi="Aptos" w:cs="Aptos"/>
                <w:sz w:val="22"/>
                <w:szCs w:val="22"/>
              </w:rPr>
              <w:t xml:space="preserve">placement </w:t>
            </w:r>
          </w:p>
        </w:tc>
        <w:tc>
          <w:tcPr>
            <w:tcW w:w="4252" w:type="dxa"/>
            <w:tcMar>
              <w:left w:w="105" w:type="dxa"/>
              <w:right w:w="105" w:type="dxa"/>
            </w:tcMar>
            <w:vAlign w:val="center"/>
          </w:tcPr>
          <w:p w14:paraId="33AA14A4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09AB8552" w14:textId="77777777" w:rsidTr="00B67085">
        <w:trPr>
          <w:trHeight w:val="300"/>
        </w:trPr>
        <w:tc>
          <w:tcPr>
            <w:tcW w:w="2544" w:type="dxa"/>
            <w:vMerge/>
            <w:shd w:val="clear" w:color="auto" w:fill="FDE9D9" w:themeFill="accent6" w:themeFillTint="33"/>
            <w:vAlign w:val="center"/>
          </w:tcPr>
          <w:p w14:paraId="132B67CE" w14:textId="77777777" w:rsidR="009A5847" w:rsidRDefault="009A5847" w:rsidP="00D86848"/>
        </w:tc>
        <w:tc>
          <w:tcPr>
            <w:tcW w:w="2835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033A051C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Hospital Trust</w:t>
            </w:r>
          </w:p>
        </w:tc>
        <w:tc>
          <w:tcPr>
            <w:tcW w:w="4252" w:type="dxa"/>
            <w:tcMar>
              <w:left w:w="105" w:type="dxa"/>
              <w:right w:w="105" w:type="dxa"/>
            </w:tcMar>
            <w:vAlign w:val="center"/>
          </w:tcPr>
          <w:p w14:paraId="63E2AA48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69D0035E" w14:textId="77777777" w:rsidTr="00B67085">
        <w:trPr>
          <w:trHeight w:val="300"/>
        </w:trPr>
        <w:tc>
          <w:tcPr>
            <w:tcW w:w="2544" w:type="dxa"/>
            <w:vMerge/>
            <w:shd w:val="clear" w:color="auto" w:fill="FDE9D9" w:themeFill="accent6" w:themeFillTint="33"/>
            <w:vAlign w:val="center"/>
          </w:tcPr>
          <w:p w14:paraId="14265A42" w14:textId="77777777" w:rsidR="009A5847" w:rsidRDefault="009A5847" w:rsidP="00D86848"/>
        </w:tc>
        <w:tc>
          <w:tcPr>
            <w:tcW w:w="2835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1E6143AF" w14:textId="77777777" w:rsidR="009A5847" w:rsidRPr="00102CF6" w:rsidRDefault="009A5847" w:rsidP="00D86848">
            <w:pPr>
              <w:rPr>
                <w:rFonts w:ascii="Aptos" w:eastAsia="Aptos" w:hAnsi="Aptos" w:cs="Aptos"/>
                <w:color w:val="FF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Last </w:t>
            </w:r>
            <w:r w:rsidRPr="75F6A2C7">
              <w:rPr>
                <w:rFonts w:ascii="Aptos" w:eastAsia="Aptos" w:hAnsi="Aptos" w:cs="Aptos"/>
                <w:sz w:val="22"/>
                <w:szCs w:val="22"/>
              </w:rPr>
              <w:t>ARCP date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/ outcome </w:t>
            </w:r>
          </w:p>
        </w:tc>
        <w:tc>
          <w:tcPr>
            <w:tcW w:w="4252" w:type="dxa"/>
            <w:tcMar>
              <w:left w:w="105" w:type="dxa"/>
              <w:right w:w="105" w:type="dxa"/>
            </w:tcMar>
            <w:vAlign w:val="center"/>
          </w:tcPr>
          <w:p w14:paraId="146E62C6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4307A8AE" w14:textId="77777777" w:rsidTr="00B67085">
        <w:trPr>
          <w:trHeight w:val="300"/>
        </w:trPr>
        <w:tc>
          <w:tcPr>
            <w:tcW w:w="2544" w:type="dxa"/>
            <w:vMerge/>
            <w:shd w:val="clear" w:color="auto" w:fill="FDE9D9" w:themeFill="accent6" w:themeFillTint="33"/>
            <w:vAlign w:val="center"/>
          </w:tcPr>
          <w:p w14:paraId="6C1E2B40" w14:textId="77777777" w:rsidR="009A5847" w:rsidRDefault="009A5847" w:rsidP="00D86848"/>
        </w:tc>
        <w:tc>
          <w:tcPr>
            <w:tcW w:w="2835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5C6E2AFD" w14:textId="7785ABB5" w:rsidR="009A5847" w:rsidRDefault="009A5847" w:rsidP="00D86848">
            <w:pPr>
              <w:rPr>
                <w:rFonts w:ascii="Aptos" w:eastAsia="Aptos" w:hAnsi="Aptos" w:cs="Aptos"/>
                <w:color w:val="FF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Next ARCP date</w:t>
            </w:r>
            <w:r w:rsidR="00543717">
              <w:rPr>
                <w:rFonts w:ascii="Aptos" w:eastAsia="Aptos" w:hAnsi="Aptos" w:cs="Aptos"/>
                <w:sz w:val="22"/>
                <w:szCs w:val="22"/>
              </w:rPr>
              <w:t xml:space="preserve"> (approx.)</w:t>
            </w:r>
          </w:p>
        </w:tc>
        <w:tc>
          <w:tcPr>
            <w:tcW w:w="4252" w:type="dxa"/>
            <w:tcMar>
              <w:left w:w="105" w:type="dxa"/>
              <w:right w:w="105" w:type="dxa"/>
            </w:tcMar>
            <w:vAlign w:val="center"/>
          </w:tcPr>
          <w:p w14:paraId="0974059A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111B91B7" w14:textId="77777777" w:rsidTr="00B67085">
        <w:trPr>
          <w:trHeight w:val="300"/>
        </w:trPr>
        <w:tc>
          <w:tcPr>
            <w:tcW w:w="5379" w:type="dxa"/>
            <w:gridSpan w:val="2"/>
            <w:shd w:val="clear" w:color="auto" w:fill="FDE9D9" w:themeFill="accent6" w:themeFillTint="33"/>
            <w:vAlign w:val="center"/>
          </w:tcPr>
          <w:p w14:paraId="17DEFCD8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Educational Supervisor’s Name:</w:t>
            </w:r>
          </w:p>
        </w:tc>
        <w:tc>
          <w:tcPr>
            <w:tcW w:w="4252" w:type="dxa"/>
            <w:tcMar>
              <w:left w:w="105" w:type="dxa"/>
              <w:right w:w="105" w:type="dxa"/>
            </w:tcMar>
            <w:vAlign w:val="center"/>
          </w:tcPr>
          <w:p w14:paraId="6096B7F1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781B8C4E" w14:textId="77777777" w:rsidTr="00B67085">
        <w:trPr>
          <w:trHeight w:val="300"/>
        </w:trPr>
        <w:tc>
          <w:tcPr>
            <w:tcW w:w="2544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69B1C1F1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75F6A2C7">
              <w:rPr>
                <w:rFonts w:ascii="Aptos" w:eastAsia="Aptos" w:hAnsi="Aptos" w:cs="Aptos"/>
                <w:b/>
                <w:bCs/>
                <w:sz w:val="22"/>
                <w:szCs w:val="22"/>
              </w:rPr>
              <w:t>Date of meeting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8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36A17AF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3A4B1472" w14:textId="77777777" w:rsidTr="00B67085">
        <w:trPr>
          <w:trHeight w:val="300"/>
        </w:trPr>
        <w:tc>
          <w:tcPr>
            <w:tcW w:w="9631" w:type="dxa"/>
            <w:gridSpan w:val="3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53E29694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75F6A2C7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Wellbeing check: </w:t>
            </w:r>
          </w:p>
          <w:p w14:paraId="36B78A8D" w14:textId="5C677B86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Suggest include:</w:t>
            </w: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 health and wellbeing in current role, commute, rota, leave</w:t>
            </w:r>
            <w:r w:rsidR="00034436">
              <w:rPr>
                <w:rFonts w:ascii="Aptos" w:eastAsia="Aptos" w:hAnsi="Aptos" w:cs="Aptos"/>
                <w:i/>
                <w:iCs/>
                <w:sz w:val="22"/>
                <w:szCs w:val="22"/>
              </w:rPr>
              <w:t>. Registered with GP?</w:t>
            </w:r>
          </w:p>
        </w:tc>
      </w:tr>
      <w:tr w:rsidR="009A5847" w14:paraId="3006D190" w14:textId="77777777" w:rsidTr="00D86848">
        <w:trPr>
          <w:trHeight w:val="300"/>
        </w:trPr>
        <w:tc>
          <w:tcPr>
            <w:tcW w:w="963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D5C2F5B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4919D04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1414598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017B954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92D8E94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3C38D0B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52FCEB05" w14:textId="77777777" w:rsidTr="00B67085">
        <w:trPr>
          <w:trHeight w:val="300"/>
        </w:trPr>
        <w:tc>
          <w:tcPr>
            <w:tcW w:w="9631" w:type="dxa"/>
            <w:gridSpan w:val="3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7F57C657" w14:textId="1628B240" w:rsidR="00543717" w:rsidRPr="00AF208C" w:rsidRDefault="00543717" w:rsidP="00543717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Introduction and </w:t>
            </w:r>
            <w:r w:rsidR="00F6716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Progress/</w:t>
            </w:r>
            <w:r w:rsidRPr="00AF208C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Stage of Training Review:</w:t>
            </w:r>
          </w:p>
          <w:p w14:paraId="6560F52F" w14:textId="77777777" w:rsidR="00543717" w:rsidRDefault="00543717" w:rsidP="00543717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R</w:t>
            </w: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eceipt of induction</w:t>
            </w: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? Any outstanding induction to be completed?</w:t>
            </w:r>
          </w:p>
          <w:p w14:paraId="53AAF666" w14:textId="324AFD45" w:rsidR="00543717" w:rsidRPr="006F17A3" w:rsidRDefault="00543717" w:rsidP="00543717">
            <w:pPr>
              <w:rPr>
                <w:rFonts w:ascii="Aptos" w:eastAsia="Aptos" w:hAnsi="Aptos" w:cs="Aptos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C</w:t>
            </w: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linical progress</w:t>
            </w: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 to date and open HALOs</w:t>
            </w:r>
            <w:r w:rsidR="00F67164">
              <w:rPr>
                <w:rFonts w:ascii="Aptos" w:eastAsia="Aptos" w:hAnsi="Aptos" w:cs="Aptos"/>
                <w:i/>
                <w:iCs/>
                <w:sz w:val="22"/>
                <w:szCs w:val="22"/>
              </w:rPr>
              <w:t>?</w:t>
            </w:r>
          </w:p>
          <w:p w14:paraId="60BB773A" w14:textId="01E30681" w:rsidR="00543717" w:rsidRPr="00DA24F2" w:rsidRDefault="00543717" w:rsidP="00543717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Generic Professional Capability</w:t>
            </w: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interests/ activity/</w:t>
            </w:r>
            <w:r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ongoing project work and open HALOs</w:t>
            </w:r>
            <w:r w:rsidR="00F67164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?</w:t>
            </w:r>
          </w:p>
          <w:p w14:paraId="12D9D38D" w14:textId="43479FA0" w:rsidR="00543717" w:rsidRDefault="00543717" w:rsidP="00543717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Any d</w:t>
            </w: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eadlines this placement</w:t>
            </w: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? </w:t>
            </w:r>
            <w:proofErr w:type="gramStart"/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e.g.</w:t>
            </w:r>
            <w:proofErr w:type="gramEnd"/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 Exams/ Courses/ ARCP/ submissions etc </w:t>
            </w:r>
          </w:p>
          <w:p w14:paraId="1539519F" w14:textId="499575C7" w:rsidR="009A5847" w:rsidRPr="006F17A3" w:rsidRDefault="00543717" w:rsidP="00543717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E</w:t>
            </w: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nsure access to key clinical and educational resource</w:t>
            </w: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s</w:t>
            </w:r>
          </w:p>
        </w:tc>
      </w:tr>
      <w:tr w:rsidR="009A5847" w14:paraId="400FE291" w14:textId="77777777" w:rsidTr="00D86848">
        <w:trPr>
          <w:trHeight w:val="300"/>
        </w:trPr>
        <w:tc>
          <w:tcPr>
            <w:tcW w:w="963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A58260E" w14:textId="7D7D2C72" w:rsidR="00543717" w:rsidRDefault="00543717" w:rsidP="00D86848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Induction</w:t>
            </w:r>
            <w:r w:rsidR="00F67164">
              <w:rPr>
                <w:rFonts w:ascii="Aptos" w:eastAsia="Aptos" w:hAnsi="Aptos" w:cs="Aptos"/>
                <w:i/>
                <w:iCs/>
                <w:sz w:val="22"/>
                <w:szCs w:val="22"/>
              </w:rPr>
              <w:t>:</w:t>
            </w:r>
          </w:p>
          <w:p w14:paraId="6460DAAF" w14:textId="77777777" w:rsidR="00543717" w:rsidRPr="00543717" w:rsidRDefault="0054371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C854086" w14:textId="77777777" w:rsidR="00543717" w:rsidRPr="00543717" w:rsidRDefault="0054371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A06D9B2" w14:textId="77777777" w:rsidR="00543717" w:rsidRDefault="0054371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4AE45F4" w14:textId="77777777" w:rsidR="00543717" w:rsidRPr="00543717" w:rsidRDefault="0054371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88A1FDA" w14:textId="3B371001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Clinical</w:t>
            </w:r>
            <w:r w:rsidR="00F67164">
              <w:rPr>
                <w:rFonts w:ascii="Aptos" w:eastAsia="Aptos" w:hAnsi="Aptos" w:cs="Aptos"/>
                <w:i/>
                <w:iCs/>
                <w:sz w:val="22"/>
                <w:szCs w:val="22"/>
              </w:rPr>
              <w:t>:</w:t>
            </w:r>
            <w:r w:rsidRPr="75F6A2C7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55F4C51C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A3AB7FD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9B11F35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B06F3DF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4C66DA8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B698FFC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BC59B1A" w14:textId="140922B9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Non-clinical</w:t>
            </w:r>
            <w:r w:rsidR="00F67164">
              <w:rPr>
                <w:rFonts w:ascii="Aptos" w:eastAsia="Aptos" w:hAnsi="Aptos" w:cs="Aptos"/>
                <w:sz w:val="22"/>
                <w:szCs w:val="22"/>
              </w:rPr>
              <w:t>:</w:t>
            </w:r>
            <w:r w:rsidRPr="75F6A2C7">
              <w:rPr>
                <w:rFonts w:ascii="Aptos" w:eastAsia="Aptos" w:hAnsi="Aptos" w:cs="Aptos"/>
                <w:sz w:val="22"/>
                <w:szCs w:val="22"/>
              </w:rPr>
              <w:t xml:space="preserve">   </w:t>
            </w:r>
          </w:p>
          <w:p w14:paraId="27103288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36F525D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0B79426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DBB51E5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6417ABD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90E4F26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944F479" w14:textId="1F7B8ECE" w:rsidR="009A5847" w:rsidRDefault="009A5847" w:rsidP="00D86848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Deadline</w:t>
            </w:r>
            <w:r w:rsidR="00F67164">
              <w:rPr>
                <w:rFonts w:ascii="Aptos" w:eastAsia="Aptos" w:hAnsi="Aptos" w:cs="Aptos"/>
                <w:i/>
                <w:iCs/>
                <w:sz w:val="22"/>
                <w:szCs w:val="22"/>
              </w:rPr>
              <w:t>s:</w:t>
            </w:r>
          </w:p>
          <w:p w14:paraId="580621F8" w14:textId="77777777" w:rsidR="00F67164" w:rsidRDefault="00F67164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563B3F4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24B0121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185BB83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2772694" w14:textId="77777777" w:rsidR="00543717" w:rsidRDefault="0054371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02B0B2B6" w14:textId="77777777" w:rsidTr="00B67085">
        <w:trPr>
          <w:trHeight w:val="300"/>
        </w:trPr>
        <w:tc>
          <w:tcPr>
            <w:tcW w:w="9631" w:type="dxa"/>
            <w:gridSpan w:val="3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3C73B69C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75F6A2C7">
              <w:rPr>
                <w:rFonts w:ascii="Aptos" w:eastAsia="Aptos" w:hAnsi="Aptos" w:cs="Aptos"/>
                <w:b/>
                <w:bCs/>
                <w:sz w:val="22"/>
                <w:szCs w:val="22"/>
              </w:rPr>
              <w:lastRenderedPageBreak/>
              <w:t>Feedback:</w:t>
            </w:r>
          </w:p>
          <w:p w14:paraId="3E3141A9" w14:textId="080978BE" w:rsidR="009A5847" w:rsidRDefault="0054371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Review previous</w:t>
            </w: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 feedback to </w:t>
            </w: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resident</w:t>
            </w: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(</w:t>
            </w: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MT</w:t>
            </w: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R and</w:t>
            </w: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 MSF</w:t>
            </w: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). Any </w:t>
            </w: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feedback from</w:t>
            </w: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 resident.</w:t>
            </w:r>
          </w:p>
        </w:tc>
      </w:tr>
      <w:tr w:rsidR="009A5847" w14:paraId="51562A5D" w14:textId="77777777" w:rsidTr="00D86848">
        <w:trPr>
          <w:trHeight w:val="300"/>
        </w:trPr>
        <w:tc>
          <w:tcPr>
            <w:tcW w:w="963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FC49A14" w14:textId="77777777" w:rsidR="009A5847" w:rsidRPr="00AA0011" w:rsidRDefault="009A5847" w:rsidP="00D86848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00AA0011">
              <w:rPr>
                <w:rFonts w:ascii="Aptos" w:eastAsia="Aptos" w:hAnsi="Aptos" w:cs="Aptos"/>
                <w:i/>
                <w:iCs/>
                <w:sz w:val="22"/>
                <w:szCs w:val="22"/>
              </w:rPr>
              <w:t>Comments:</w:t>
            </w:r>
          </w:p>
          <w:p w14:paraId="4457C051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AAFB3A7" w14:textId="77777777" w:rsidR="00543717" w:rsidRDefault="0054371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579C61A" w14:textId="77777777" w:rsidR="009A5847" w:rsidRPr="00AA0011" w:rsidRDefault="009A5847" w:rsidP="00D86848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00AA0011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Areas for focus or development?</w:t>
            </w:r>
          </w:p>
          <w:p w14:paraId="5BB1DC1D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4D68F3FE" w14:textId="77777777" w:rsidTr="00B67085">
        <w:trPr>
          <w:trHeight w:val="300"/>
        </w:trPr>
        <w:tc>
          <w:tcPr>
            <w:tcW w:w="9631" w:type="dxa"/>
            <w:gridSpan w:val="3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71A405DA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75F6A2C7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Any incidents needing review:</w:t>
            </w:r>
          </w:p>
          <w:p w14:paraId="3C8174C1" w14:textId="5B4EBB60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Review </w:t>
            </w: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any outstanding issues from previous placements</w:t>
            </w:r>
            <w:r w:rsidR="00543717">
              <w:rPr>
                <w:rFonts w:ascii="Aptos" w:eastAsia="Aptos" w:hAnsi="Aptos" w:cs="Aptos"/>
                <w:i/>
                <w:iCs/>
                <w:sz w:val="22"/>
                <w:szCs w:val="22"/>
              </w:rPr>
              <w:t>, ensure record on Form R</w:t>
            </w:r>
          </w:p>
        </w:tc>
      </w:tr>
      <w:tr w:rsidR="009A5847" w14:paraId="61C8B5C5" w14:textId="77777777" w:rsidTr="00D86848">
        <w:trPr>
          <w:trHeight w:val="300"/>
        </w:trPr>
        <w:tc>
          <w:tcPr>
            <w:tcW w:w="963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E6535FB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BD4CECE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E0E6889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9CD3659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0AAC15B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5110E269" w14:textId="77777777" w:rsidTr="00B67085">
        <w:trPr>
          <w:trHeight w:val="300"/>
        </w:trPr>
        <w:tc>
          <w:tcPr>
            <w:tcW w:w="9631" w:type="dxa"/>
            <w:gridSpan w:val="3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6BF22E31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75F6A2C7">
              <w:rPr>
                <w:rFonts w:ascii="Aptos" w:eastAsia="Aptos" w:hAnsi="Aptos" w:cs="Aptos"/>
                <w:b/>
                <w:bCs/>
                <w:sz w:val="22"/>
                <w:szCs w:val="22"/>
              </w:rPr>
              <w:t>Learning agreement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/ PDP Review and Update:</w:t>
            </w:r>
          </w:p>
          <w:p w14:paraId="44E2EFA8" w14:textId="7C28D71A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To include plan for completion of learning outcomes and other </w:t>
            </w: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opportunities</w:t>
            </w:r>
            <w:r w:rsidRPr="75F6A2C7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 sought by trainee</w:t>
            </w:r>
          </w:p>
        </w:tc>
      </w:tr>
      <w:tr w:rsidR="009A5847" w14:paraId="468A27BD" w14:textId="77777777" w:rsidTr="00D86848">
        <w:trPr>
          <w:trHeight w:val="300"/>
        </w:trPr>
        <w:tc>
          <w:tcPr>
            <w:tcW w:w="963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FCAC2F2" w14:textId="0703554D" w:rsidR="009A5847" w:rsidRPr="006F17A3" w:rsidRDefault="009A5847" w:rsidP="00D86848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006F17A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Clinical</w:t>
            </w:r>
            <w:r w:rsidR="00F67164">
              <w:rPr>
                <w:rFonts w:ascii="Aptos" w:eastAsia="Aptos" w:hAnsi="Aptos" w:cs="Aptos"/>
                <w:i/>
                <w:iCs/>
                <w:sz w:val="22"/>
                <w:szCs w:val="22"/>
              </w:rPr>
              <w:t>:</w:t>
            </w:r>
          </w:p>
          <w:p w14:paraId="70A5677F" w14:textId="50C865AC" w:rsidR="009A5847" w:rsidRPr="008D7DD5" w:rsidRDefault="008D7DD5" w:rsidP="00D86848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008D7DD5">
              <w:rPr>
                <w:rFonts w:ascii="Aptos" w:eastAsia="Aptos" w:hAnsi="Aptos" w:cs="Aptos"/>
                <w:i/>
                <w:iCs/>
                <w:sz w:val="22"/>
                <w:szCs w:val="22"/>
              </w:rPr>
              <w:t>Module Plan for this placement:</w:t>
            </w:r>
          </w:p>
          <w:p w14:paraId="14806C13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D383BE0" w14:textId="77777777" w:rsidR="00C67D78" w:rsidRDefault="00C67D78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C1137CA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B9610A1" w14:textId="31BC53DB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708DEEF" w14:textId="25EC2259" w:rsidR="009A5847" w:rsidRPr="00102CF6" w:rsidRDefault="009A5847" w:rsidP="00D86848">
            <w:pPr>
              <w:rPr>
                <w:rFonts w:ascii="Aptos" w:eastAsia="Aptos" w:hAnsi="Aptos" w:cs="Aptos"/>
                <w:i/>
                <w:iCs/>
                <w:color w:val="FF0000"/>
                <w:sz w:val="22"/>
                <w:szCs w:val="22"/>
              </w:rPr>
            </w:pPr>
            <w:r w:rsidRPr="006F17A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Non-Clinical</w:t>
            </w:r>
            <w:r w:rsidR="00F67164">
              <w:rPr>
                <w:rFonts w:ascii="Aptos" w:eastAsia="Aptos" w:hAnsi="Aptos" w:cs="Aptos"/>
                <w:i/>
                <w:iCs/>
                <w:sz w:val="22"/>
                <w:szCs w:val="22"/>
              </w:rPr>
              <w:t>:</w:t>
            </w:r>
          </w:p>
          <w:p w14:paraId="3A5D46A0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0348953" w14:textId="77777777" w:rsidR="00C67D78" w:rsidRDefault="00C67D78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5A0F700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B30A3C1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406D40B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50174EE" w14:textId="6EEE6CB9" w:rsidR="009A5847" w:rsidRPr="0048053B" w:rsidRDefault="009A5847" w:rsidP="00D86848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0048053B">
              <w:rPr>
                <w:rFonts w:ascii="Aptos" w:eastAsia="Aptos" w:hAnsi="Aptos" w:cs="Aptos"/>
                <w:i/>
                <w:iCs/>
                <w:sz w:val="22"/>
                <w:szCs w:val="22"/>
              </w:rPr>
              <w:t>Longer term aspirations</w:t>
            </w:r>
            <w:r w:rsidR="00F67164">
              <w:rPr>
                <w:rFonts w:ascii="Aptos" w:eastAsia="Aptos" w:hAnsi="Aptos" w:cs="Aptos"/>
                <w:i/>
                <w:iCs/>
                <w:sz w:val="22"/>
                <w:szCs w:val="22"/>
              </w:rPr>
              <w:t>:</w:t>
            </w:r>
          </w:p>
          <w:p w14:paraId="23EF7427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447BDA8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F43A66E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1549FFB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2A6A9C3E" w14:textId="77777777" w:rsidTr="00B67085">
        <w:trPr>
          <w:trHeight w:val="300"/>
        </w:trPr>
        <w:tc>
          <w:tcPr>
            <w:tcW w:w="9631" w:type="dxa"/>
            <w:gridSpan w:val="3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128F9C44" w14:textId="2EC34E36" w:rsidR="009A5847" w:rsidRPr="00C67D78" w:rsidRDefault="009A5847" w:rsidP="00D86848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75F6A2C7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Agreed actions for next meeting:</w:t>
            </w:r>
          </w:p>
        </w:tc>
      </w:tr>
      <w:tr w:rsidR="009A5847" w14:paraId="5D53559B" w14:textId="77777777" w:rsidTr="00D86848">
        <w:trPr>
          <w:trHeight w:val="300"/>
        </w:trPr>
        <w:tc>
          <w:tcPr>
            <w:tcW w:w="963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6F8D18F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28C4F64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BCE6D24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93DF8A9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9794B88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0920C6CF" w14:textId="77777777" w:rsidTr="00B67085">
        <w:trPr>
          <w:trHeight w:val="300"/>
        </w:trPr>
        <w:tc>
          <w:tcPr>
            <w:tcW w:w="9631" w:type="dxa"/>
            <w:gridSpan w:val="3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6107F3CC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75F6A2C7">
              <w:rPr>
                <w:rFonts w:ascii="Aptos" w:eastAsia="Aptos" w:hAnsi="Aptos" w:cs="Aptos"/>
                <w:b/>
                <w:bCs/>
                <w:sz w:val="22"/>
                <w:szCs w:val="22"/>
              </w:rPr>
              <w:t>Other comments:</w:t>
            </w:r>
          </w:p>
        </w:tc>
      </w:tr>
      <w:tr w:rsidR="009A5847" w14:paraId="38651CDF" w14:textId="77777777" w:rsidTr="00D86848">
        <w:trPr>
          <w:trHeight w:val="300"/>
        </w:trPr>
        <w:tc>
          <w:tcPr>
            <w:tcW w:w="9631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977A3AD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DCF11B2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5E17706" w14:textId="77777777" w:rsidR="00C67D78" w:rsidRDefault="00C67D78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BE69814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4891D8F6" w14:textId="77777777" w:rsidTr="00B67085">
        <w:trPr>
          <w:trHeight w:val="300"/>
        </w:trPr>
        <w:tc>
          <w:tcPr>
            <w:tcW w:w="2544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1A11562E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75F6A2C7">
              <w:rPr>
                <w:rFonts w:ascii="Aptos" w:eastAsia="Aptos" w:hAnsi="Aptos" w:cs="Aptos"/>
                <w:b/>
                <w:bCs/>
                <w:sz w:val="22"/>
                <w:szCs w:val="22"/>
              </w:rPr>
              <w:t>Date for next meeting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8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623DAE9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139EF68D" w14:textId="77777777" w:rsidTr="00B67085">
        <w:trPr>
          <w:trHeight w:val="300"/>
        </w:trPr>
        <w:tc>
          <w:tcPr>
            <w:tcW w:w="2544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1E3D37AD" w14:textId="77777777" w:rsidR="009A5847" w:rsidRPr="00AA0011" w:rsidRDefault="009A5847" w:rsidP="00D86848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75F6A2C7">
              <w:rPr>
                <w:rFonts w:ascii="Aptos" w:eastAsia="Aptos" w:hAnsi="Aptos" w:cs="Aptos"/>
                <w:b/>
                <w:bCs/>
                <w:sz w:val="22"/>
                <w:szCs w:val="22"/>
              </w:rPr>
              <w:t>Signature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: Resident</w:t>
            </w:r>
          </w:p>
        </w:tc>
        <w:tc>
          <w:tcPr>
            <w:tcW w:w="708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D8DA750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E587C22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9A5847" w14:paraId="6CD985DF" w14:textId="77777777" w:rsidTr="00B67085">
        <w:trPr>
          <w:trHeight w:val="300"/>
        </w:trPr>
        <w:tc>
          <w:tcPr>
            <w:tcW w:w="2544" w:type="dxa"/>
            <w:shd w:val="clear" w:color="auto" w:fill="FDE9D9" w:themeFill="accent6" w:themeFillTint="33"/>
            <w:tcMar>
              <w:left w:w="105" w:type="dxa"/>
              <w:right w:w="105" w:type="dxa"/>
            </w:tcMar>
            <w:vAlign w:val="center"/>
          </w:tcPr>
          <w:p w14:paraId="54653CAA" w14:textId="77777777" w:rsidR="009A5847" w:rsidRPr="75F6A2C7" w:rsidRDefault="009A5847" w:rsidP="00D86848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Signature: Educational Supervisor </w:t>
            </w:r>
          </w:p>
        </w:tc>
        <w:tc>
          <w:tcPr>
            <w:tcW w:w="708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AD51D80" w14:textId="77777777" w:rsidR="009A5847" w:rsidRDefault="009A5847" w:rsidP="00D8684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668576EB" w14:textId="77777777" w:rsidR="009A5847" w:rsidRDefault="009A5847" w:rsidP="0080540A">
      <w:pPr>
        <w:rPr>
          <w:rFonts w:ascii="Aptos" w:eastAsia="Aptos" w:hAnsi="Aptos" w:cs="Aptos"/>
          <w:b/>
          <w:bCs/>
        </w:rPr>
      </w:pPr>
    </w:p>
    <w:p w14:paraId="219870AF" w14:textId="48A52B38" w:rsidR="00C67D78" w:rsidRDefault="00C67D78" w:rsidP="0080540A">
      <w:p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Once complete please upload this</w:t>
      </w:r>
      <w:r w:rsidR="008D7DD5">
        <w:rPr>
          <w:rFonts w:ascii="Aptos" w:eastAsia="Aptos" w:hAnsi="Aptos" w:cs="Aptos"/>
          <w:b/>
          <w:bCs/>
        </w:rPr>
        <w:t xml:space="preserve"> ES Meeting</w:t>
      </w:r>
      <w:r>
        <w:rPr>
          <w:rFonts w:ascii="Aptos" w:eastAsia="Aptos" w:hAnsi="Aptos" w:cs="Aptos"/>
          <w:b/>
          <w:bCs/>
        </w:rPr>
        <w:t xml:space="preserve"> form to the e-portfolio, PDP also needs to be </w:t>
      </w:r>
      <w:r w:rsidR="00AB043B">
        <w:rPr>
          <w:rFonts w:ascii="Aptos" w:eastAsia="Aptos" w:hAnsi="Aptos" w:cs="Aptos"/>
          <w:b/>
          <w:bCs/>
        </w:rPr>
        <w:t>completed on LLP</w:t>
      </w:r>
      <w:r>
        <w:rPr>
          <w:rFonts w:ascii="Aptos" w:eastAsia="Aptos" w:hAnsi="Aptos" w:cs="Aptos"/>
          <w:b/>
          <w:bCs/>
        </w:rPr>
        <w:t>.</w:t>
      </w:r>
    </w:p>
    <w:sectPr w:rsidR="00C67D78" w:rsidSect="0054371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397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E8A0" w14:textId="77777777" w:rsidR="00B87F19" w:rsidRDefault="00B87F19" w:rsidP="00D92725">
      <w:r>
        <w:separator/>
      </w:r>
    </w:p>
  </w:endnote>
  <w:endnote w:type="continuationSeparator" w:id="0">
    <w:p w14:paraId="3B78EC04" w14:textId="77777777" w:rsidR="00B87F19" w:rsidRDefault="00B87F19" w:rsidP="00D9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30BC" w14:textId="3BF78A7B" w:rsidR="0027517D" w:rsidRDefault="0027517D" w:rsidP="00D92725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C5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6396A7" w14:textId="77777777" w:rsidR="0027517D" w:rsidRDefault="0027517D"/>
  <w:p w14:paraId="71977642" w14:textId="77777777" w:rsidR="0027517D" w:rsidRDefault="002751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D449" w14:textId="399447A6" w:rsidR="0027517D" w:rsidRPr="00543717" w:rsidRDefault="00543717" w:rsidP="00543717">
    <w:pPr>
      <w:pStyle w:val="Footer"/>
      <w:jc w:val="right"/>
      <w:rPr>
        <w:caps/>
        <w:noProof/>
        <w:color w:val="4F81BD" w:themeColor="accent1"/>
      </w:rPr>
    </w:pPr>
    <w:r>
      <w:rPr>
        <w:rStyle w:val="normaltextrun"/>
        <w:rFonts w:ascii="Aptos" w:hAnsi="Aptos"/>
        <w:sz w:val="18"/>
        <w:szCs w:val="18"/>
      </w:rPr>
      <w:t>HEEOE School of Anaesthesia Meeting Proformas. May 2025</w:t>
    </w:r>
    <w:r>
      <w:rPr>
        <w:rFonts w:ascii="Aptos" w:hAnsi="Aptos"/>
        <w:sz w:val="18"/>
        <w:szCs w:val="18"/>
      </w:rPr>
      <w:br/>
    </w:r>
    <w:r>
      <w:rPr>
        <w:rStyle w:val="normaltextrun"/>
        <w:rFonts w:ascii="Aptos" w:hAnsi="Aptos"/>
        <w:sz w:val="18"/>
        <w:szCs w:val="18"/>
      </w:rPr>
      <w:t>Developed by Dr Hazel Farman</w:t>
    </w:r>
    <w:r>
      <w:rPr>
        <w:rStyle w:val="apple-converted-space"/>
        <w:rFonts w:ascii="Aptos" w:hAnsi="Aptos"/>
        <w:sz w:val="18"/>
        <w:szCs w:val="18"/>
      </w:rPr>
      <w:t> </w:t>
    </w:r>
    <w:r>
      <w:rPr>
        <w:rStyle w:val="normaltextrun"/>
        <w:rFonts w:ascii="Aptos" w:hAnsi="Aptos"/>
        <w:sz w:val="18"/>
        <w:szCs w:val="18"/>
      </w:rPr>
      <w:t>&amp;</w:t>
    </w:r>
    <w:r>
      <w:rPr>
        <w:rStyle w:val="apple-converted-space"/>
        <w:rFonts w:ascii="Aptos" w:hAnsi="Aptos"/>
        <w:sz w:val="18"/>
        <w:szCs w:val="18"/>
      </w:rPr>
      <w:t> </w:t>
    </w:r>
    <w:r>
      <w:rPr>
        <w:rStyle w:val="normaltextrun"/>
        <w:rFonts w:ascii="Aptos" w:hAnsi="Aptos"/>
        <w:sz w:val="18"/>
        <w:szCs w:val="18"/>
      </w:rPr>
      <w:t>Dr Helen Underhill. Due for review 2030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A329" w14:textId="10FB3898" w:rsidR="005E7B77" w:rsidRPr="005E7B77" w:rsidRDefault="00543717" w:rsidP="00543717">
    <w:pPr>
      <w:pStyle w:val="Footer"/>
      <w:jc w:val="right"/>
      <w:rPr>
        <w:caps/>
        <w:noProof/>
        <w:color w:val="4F81BD" w:themeColor="accent1"/>
      </w:rPr>
    </w:pPr>
    <w:r>
      <w:rPr>
        <w:rStyle w:val="normaltextrun"/>
        <w:rFonts w:ascii="Aptos" w:hAnsi="Aptos"/>
        <w:sz w:val="18"/>
        <w:szCs w:val="18"/>
      </w:rPr>
      <w:t>HEEOE School of Anaesthesia Meeting Proformas. May 2025</w:t>
    </w:r>
    <w:r>
      <w:rPr>
        <w:rFonts w:ascii="Aptos" w:hAnsi="Aptos"/>
        <w:sz w:val="18"/>
        <w:szCs w:val="18"/>
      </w:rPr>
      <w:br/>
    </w:r>
    <w:r>
      <w:rPr>
        <w:rStyle w:val="normaltextrun"/>
        <w:rFonts w:ascii="Aptos" w:hAnsi="Aptos"/>
        <w:sz w:val="18"/>
        <w:szCs w:val="18"/>
      </w:rPr>
      <w:t>Developed by Dr Hazel Farman</w:t>
    </w:r>
    <w:r>
      <w:rPr>
        <w:rStyle w:val="apple-converted-space"/>
        <w:rFonts w:ascii="Aptos" w:hAnsi="Aptos"/>
        <w:sz w:val="18"/>
        <w:szCs w:val="18"/>
      </w:rPr>
      <w:t> </w:t>
    </w:r>
    <w:r>
      <w:rPr>
        <w:rStyle w:val="normaltextrun"/>
        <w:rFonts w:ascii="Aptos" w:hAnsi="Aptos"/>
        <w:sz w:val="18"/>
        <w:szCs w:val="18"/>
      </w:rPr>
      <w:t>&amp;</w:t>
    </w:r>
    <w:r>
      <w:rPr>
        <w:rStyle w:val="apple-converted-space"/>
        <w:rFonts w:ascii="Aptos" w:hAnsi="Aptos"/>
        <w:sz w:val="18"/>
        <w:szCs w:val="18"/>
      </w:rPr>
      <w:t> </w:t>
    </w:r>
    <w:r>
      <w:rPr>
        <w:rStyle w:val="normaltextrun"/>
        <w:rFonts w:ascii="Aptos" w:hAnsi="Aptos"/>
        <w:sz w:val="18"/>
        <w:szCs w:val="18"/>
      </w:rPr>
      <w:t>Dr Helen Underhill. Due for review 2030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F957" w14:textId="77777777" w:rsidR="00B87F19" w:rsidRDefault="00B87F19" w:rsidP="00D92725">
      <w:r>
        <w:separator/>
      </w:r>
    </w:p>
  </w:footnote>
  <w:footnote w:type="continuationSeparator" w:id="0">
    <w:p w14:paraId="68C0F1B5" w14:textId="77777777" w:rsidR="00B87F19" w:rsidRDefault="00B87F19" w:rsidP="00D9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7AE1" w14:textId="2E03D7A3" w:rsidR="68E2CC93" w:rsidRPr="00543717" w:rsidRDefault="00543717" w:rsidP="00543717">
    <w:pPr>
      <w:rPr>
        <w:rFonts w:ascii="Aptos" w:eastAsia="Aptos" w:hAnsi="Aptos" w:cs="Aptos"/>
        <w:b/>
        <w:bCs/>
        <w:sz w:val="28"/>
        <w:szCs w:val="28"/>
      </w:rPr>
    </w:pPr>
    <w:r w:rsidRPr="75F6A2C7">
      <w:rPr>
        <w:rFonts w:ascii="Aptos" w:eastAsia="Aptos" w:hAnsi="Aptos" w:cs="Aptos"/>
        <w:b/>
        <w:bCs/>
        <w:sz w:val="28"/>
        <w:szCs w:val="28"/>
      </w:rPr>
      <w:t xml:space="preserve">Initial </w:t>
    </w:r>
    <w:r>
      <w:rPr>
        <w:rFonts w:ascii="Aptos" w:eastAsia="Aptos" w:hAnsi="Aptos" w:cs="Aptos"/>
        <w:b/>
        <w:bCs/>
        <w:sz w:val="28"/>
        <w:szCs w:val="28"/>
      </w:rPr>
      <w:t>Educational Supervisor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8CE0" w14:textId="77777777" w:rsidR="009A5847" w:rsidRDefault="009A5847" w:rsidP="009A584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E21C0" wp14:editId="38A19B51">
          <wp:simplePos x="0" y="0"/>
          <wp:positionH relativeFrom="margin">
            <wp:align>left</wp:align>
          </wp:positionH>
          <wp:positionV relativeFrom="paragraph">
            <wp:posOffset>-199294</wp:posOffset>
          </wp:positionV>
          <wp:extent cx="983559" cy="766800"/>
          <wp:effectExtent l="0" t="0" r="0" b="0"/>
          <wp:wrapNone/>
          <wp:docPr id="3" name="Picture 3" descr="NHS England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NHS England - Wikip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559" cy="7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AD040BA" wp14:editId="124FF24B">
          <wp:simplePos x="0" y="0"/>
          <wp:positionH relativeFrom="margin">
            <wp:align>right</wp:align>
          </wp:positionH>
          <wp:positionV relativeFrom="paragraph">
            <wp:posOffset>-205105</wp:posOffset>
          </wp:positionV>
          <wp:extent cx="2432685" cy="765175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2F14E7" w14:textId="3B901F9D" w:rsidR="00DE4A8B" w:rsidRPr="009A5847" w:rsidRDefault="00DE4A8B" w:rsidP="009A5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E58"/>
    <w:multiLevelType w:val="hybridMultilevel"/>
    <w:tmpl w:val="1B201CE2"/>
    <w:lvl w:ilvl="0" w:tplc="97146264">
      <w:start w:val="248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352F7"/>
    <w:multiLevelType w:val="hybridMultilevel"/>
    <w:tmpl w:val="3468D7B6"/>
    <w:lvl w:ilvl="0" w:tplc="0D06202A">
      <w:start w:val="248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16427">
    <w:abstractNumId w:val="1"/>
  </w:num>
  <w:num w:numId="2" w16cid:durableId="20634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6E5"/>
    <w:rsid w:val="00034436"/>
    <w:rsid w:val="00060008"/>
    <w:rsid w:val="000910F6"/>
    <w:rsid w:val="000D3569"/>
    <w:rsid w:val="000D3ED7"/>
    <w:rsid w:val="00167463"/>
    <w:rsid w:val="002342EE"/>
    <w:rsid w:val="002442FF"/>
    <w:rsid w:val="0026206B"/>
    <w:rsid w:val="0027517D"/>
    <w:rsid w:val="002B53B6"/>
    <w:rsid w:val="003667BD"/>
    <w:rsid w:val="00395FE5"/>
    <w:rsid w:val="00447E32"/>
    <w:rsid w:val="00481432"/>
    <w:rsid w:val="00497978"/>
    <w:rsid w:val="004A653A"/>
    <w:rsid w:val="004C2848"/>
    <w:rsid w:val="004D6BC6"/>
    <w:rsid w:val="004D7515"/>
    <w:rsid w:val="004D7AE9"/>
    <w:rsid w:val="00543717"/>
    <w:rsid w:val="005723BA"/>
    <w:rsid w:val="005900A0"/>
    <w:rsid w:val="00597000"/>
    <w:rsid w:val="005E7B77"/>
    <w:rsid w:val="00601A4F"/>
    <w:rsid w:val="006220C2"/>
    <w:rsid w:val="006331DA"/>
    <w:rsid w:val="00653AC0"/>
    <w:rsid w:val="00656AF6"/>
    <w:rsid w:val="00671018"/>
    <w:rsid w:val="0068731C"/>
    <w:rsid w:val="006B1F5F"/>
    <w:rsid w:val="006D597D"/>
    <w:rsid w:val="006F17A3"/>
    <w:rsid w:val="006F4D04"/>
    <w:rsid w:val="00710620"/>
    <w:rsid w:val="007332A9"/>
    <w:rsid w:val="00745B02"/>
    <w:rsid w:val="0080540A"/>
    <w:rsid w:val="00886A5A"/>
    <w:rsid w:val="008D7DD5"/>
    <w:rsid w:val="008F3DF7"/>
    <w:rsid w:val="00930AED"/>
    <w:rsid w:val="00946E71"/>
    <w:rsid w:val="0096595B"/>
    <w:rsid w:val="009813FA"/>
    <w:rsid w:val="009A5847"/>
    <w:rsid w:val="009F3B49"/>
    <w:rsid w:val="00A41DEF"/>
    <w:rsid w:val="00A43752"/>
    <w:rsid w:val="00A50FF9"/>
    <w:rsid w:val="00A517FF"/>
    <w:rsid w:val="00A76867"/>
    <w:rsid w:val="00AB043B"/>
    <w:rsid w:val="00AC4428"/>
    <w:rsid w:val="00AD6ACE"/>
    <w:rsid w:val="00AE46E5"/>
    <w:rsid w:val="00AF208C"/>
    <w:rsid w:val="00B0070B"/>
    <w:rsid w:val="00B14DC8"/>
    <w:rsid w:val="00B67085"/>
    <w:rsid w:val="00B87F19"/>
    <w:rsid w:val="00C00EDF"/>
    <w:rsid w:val="00C0186B"/>
    <w:rsid w:val="00C53C55"/>
    <w:rsid w:val="00C61B9B"/>
    <w:rsid w:val="00C67D78"/>
    <w:rsid w:val="00CD0910"/>
    <w:rsid w:val="00D03FC6"/>
    <w:rsid w:val="00D4636E"/>
    <w:rsid w:val="00D92725"/>
    <w:rsid w:val="00DA24F2"/>
    <w:rsid w:val="00DA2EA6"/>
    <w:rsid w:val="00DE1D74"/>
    <w:rsid w:val="00DE4A8B"/>
    <w:rsid w:val="00DF2BD8"/>
    <w:rsid w:val="00E749D4"/>
    <w:rsid w:val="00EB5D91"/>
    <w:rsid w:val="00F214A3"/>
    <w:rsid w:val="00F33987"/>
    <w:rsid w:val="00F67164"/>
    <w:rsid w:val="00FA4417"/>
    <w:rsid w:val="68E2C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A479CF"/>
  <w14:defaultImageDpi w14:val="300"/>
  <w15:docId w15:val="{BBCD80FC-908C-417F-845B-0A217D24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725"/>
    <w:pPr>
      <w:keepNext/>
      <w:keepLines/>
      <w:spacing w:before="400" w:after="200"/>
      <w:outlineLvl w:val="0"/>
    </w:pPr>
    <w:rPr>
      <w:rFonts w:eastAsiaTheme="majorEastAsia" w:cstheme="majorBidi"/>
      <w:b/>
      <w:bCs/>
      <w:color w:val="A0005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725"/>
    <w:pPr>
      <w:keepNext/>
      <w:keepLines/>
      <w:outlineLvl w:val="1"/>
    </w:pPr>
    <w:rPr>
      <w:rFonts w:eastAsiaTheme="majorEastAsia" w:cstheme="majorBidi"/>
      <w:b/>
      <w:bCs/>
      <w:color w:val="00389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6BC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59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9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95B"/>
  </w:style>
  <w:style w:type="character" w:styleId="PageNumber">
    <w:name w:val="page number"/>
    <w:basedOn w:val="DefaultParagraphFont"/>
    <w:uiPriority w:val="99"/>
    <w:semiHidden/>
    <w:unhideWhenUsed/>
    <w:rsid w:val="00D92725"/>
  </w:style>
  <w:style w:type="character" w:customStyle="1" w:styleId="Heading2Char">
    <w:name w:val="Heading 2 Char"/>
    <w:basedOn w:val="DefaultParagraphFont"/>
    <w:link w:val="Heading2"/>
    <w:uiPriority w:val="9"/>
    <w:rsid w:val="00D92725"/>
    <w:rPr>
      <w:rFonts w:eastAsiaTheme="majorEastAsia" w:cstheme="majorBidi"/>
      <w:b/>
      <w:bCs/>
      <w:color w:val="003893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92725"/>
    <w:rPr>
      <w:rFonts w:eastAsiaTheme="majorEastAsia" w:cstheme="majorBidi"/>
      <w:b/>
      <w:bCs/>
      <w:color w:val="A00054"/>
      <w:sz w:val="40"/>
      <w:szCs w:val="32"/>
    </w:rPr>
  </w:style>
  <w:style w:type="paragraph" w:customStyle="1" w:styleId="Introparagraph">
    <w:name w:val="Intro paragraph"/>
    <w:basedOn w:val="Normal"/>
    <w:qFormat/>
    <w:rsid w:val="00D92725"/>
    <w:rPr>
      <w:color w:val="003893"/>
      <w:sz w:val="32"/>
    </w:rPr>
  </w:style>
  <w:style w:type="paragraph" w:styleId="NormalWeb">
    <w:name w:val="Normal (Web)"/>
    <w:basedOn w:val="Normal"/>
    <w:uiPriority w:val="99"/>
    <w:semiHidden/>
    <w:unhideWhenUsed/>
    <w:rsid w:val="00D9272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D6BC6"/>
    <w:rPr>
      <w:rFonts w:eastAsiaTheme="majorEastAsia" w:cstheme="majorBidi"/>
      <w:b/>
      <w:bCs/>
    </w:rPr>
  </w:style>
  <w:style w:type="paragraph" w:customStyle="1" w:styleId="Quotestyle">
    <w:name w:val="Quote style"/>
    <w:basedOn w:val="Normal"/>
    <w:qFormat/>
    <w:rsid w:val="004D6BC6"/>
    <w:rPr>
      <w:color w:val="A00054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F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E5"/>
    <w:rPr>
      <w:rFonts w:ascii="Lucida Grande" w:hAnsi="Lucida Grande" w:cs="Lucida Grande"/>
      <w:sz w:val="18"/>
      <w:szCs w:val="18"/>
    </w:rPr>
  </w:style>
  <w:style w:type="paragraph" w:customStyle="1" w:styleId="Reportcovertitle">
    <w:name w:val="Report cover title"/>
    <w:basedOn w:val="Normal"/>
    <w:qFormat/>
    <w:rsid w:val="00395FE5"/>
    <w:pPr>
      <w:spacing w:before="1600"/>
    </w:pPr>
    <w:rPr>
      <w:b/>
      <w:color w:val="A00054"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9659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E4A8B"/>
    <w:pPr>
      <w:autoSpaceDE w:val="0"/>
      <w:autoSpaceDN w:val="0"/>
      <w:adjustRightInd w:val="0"/>
    </w:pPr>
    <w:rPr>
      <w:rFonts w:eastAsia="Calibri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35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569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53AC0"/>
    <w:pPr>
      <w:ind w:left="720"/>
      <w:contextualSpacing/>
    </w:pPr>
  </w:style>
  <w:style w:type="character" w:customStyle="1" w:styleId="normaltextrun">
    <w:name w:val="normaltextrun"/>
    <w:basedOn w:val="DefaultParagraphFont"/>
    <w:rsid w:val="00543717"/>
  </w:style>
  <w:style w:type="character" w:customStyle="1" w:styleId="apple-converted-space">
    <w:name w:val="apple-converted-space"/>
    <w:basedOn w:val="DefaultParagraphFont"/>
    <w:rsid w:val="00543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c87\AppData\Local\Microsoft\Windows\INetCache\Content.Outlook\ZOFEKXJ3\Certifica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4186737281B42BA3D4BA7D0400628" ma:contentTypeVersion="14" ma:contentTypeDescription="Create a new document." ma:contentTypeScope="" ma:versionID="2585081150562902822192113590a101">
  <xsd:schema xmlns:xsd="http://www.w3.org/2001/XMLSchema" xmlns:xs="http://www.w3.org/2001/XMLSchema" xmlns:p="http://schemas.microsoft.com/office/2006/metadata/properties" xmlns:ns1="http://schemas.microsoft.com/sharepoint/v3" xmlns:ns2="01b5a66b-c874-4bb8-94c6-da2176534ddf" targetNamespace="http://schemas.microsoft.com/office/2006/metadata/properties" ma:root="true" ma:fieldsID="0588a334eeff85b8f7a3f3c6b8dc182f" ns1:_="" ns2:_="">
    <xsd:import namespace="http://schemas.microsoft.com/sharepoint/v3"/>
    <xsd:import namespace="01b5a66b-c874-4bb8-94c6-da2176534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a66b-c874-4bb8-94c6-da2176534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1b5a66b-c874-4bb8-94c6-da2176534d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D9C5BA-3BEF-45E6-9D05-22DB4565A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1C721-35DE-40F1-AE12-194E6627CAFC}"/>
</file>

<file path=customXml/itemProps3.xml><?xml version="1.0" encoding="utf-8"?>
<ds:datastoreItem xmlns:ds="http://schemas.openxmlformats.org/officeDocument/2006/customXml" ds:itemID="{EE7CBC95-9B09-4941-BE56-0D5D4DF70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A02CF-3680-4796-87B2-1EAFFD3541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cb9c44-ddfa-4e9f-b57b-9a4e5bad7519"/>
    <ds:schemaRef ds:uri="a1c6caa9-5e15-45e3-8e0a-af23f5200f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C:\Users\clc87\AppData\Local\Microsoft\Windows\INetCache\Content.Outlook\ZOFEKXJ3\Certificate Template.dotx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Whatever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Louise Carse</dc:creator>
  <cp:lastModifiedBy>Helen Underhill</cp:lastModifiedBy>
  <cp:revision>2</cp:revision>
  <cp:lastPrinted>2025-05-05T13:47:00Z</cp:lastPrinted>
  <dcterms:created xsi:type="dcterms:W3CDTF">2025-05-05T20:41:00Z</dcterms:created>
  <dcterms:modified xsi:type="dcterms:W3CDTF">2025-05-05T20:41:00Z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0x0101006094186737281B42BA3D4BA7D0400628</vt:lpwstr>
  </property>
  <property fmtid="{D5CDD505-2E9C-101B-9397-08002B2CF9AE}" pid="3" name="MediaServiceImageTags">
    <vt:lpwstr/>
  </property>
  <property fmtid="{D5CDD505-2E9C-101B-9397-08002B2CF9AE}" pid="4" name="Order">
    <vt:r8>231800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